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129"/>
        <w:gridCol w:w="271"/>
      </w:tblGrid>
      <w:tr w:rsidR="002F6E35" w14:paraId="7FCCA95D" w14:textId="77777777" w:rsidTr="00A7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none" w:sz="0" w:space="0" w:color="auto"/>
            </w:tcBorders>
          </w:tcPr>
          <w:p w14:paraId="77C84FBE" w14:textId="7EE35F64" w:rsidR="002F6E35" w:rsidRDefault="00A7425D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CF6E4B" wp14:editId="6AC2C68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110359</wp:posOffset>
                      </wp:positionV>
                      <wp:extent cx="8124497" cy="1229710"/>
                      <wp:effectExtent l="0" t="0" r="10160" b="279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4497" cy="122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AE3475" w14:textId="1FCC2E0C" w:rsidR="00A7425D" w:rsidRDefault="00A742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F433F" wp14:editId="181668B1">
                                        <wp:extent cx="7934960" cy="1223364"/>
                                        <wp:effectExtent l="0" t="0" r="0" b="0"/>
                                        <wp:docPr id="99" name="Picture 99" descr="december - Wilson School Distric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ecember - Wilson School Distric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34960" cy="12233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CF6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0.25pt;margin-top:8.7pt;width:639.7pt;height:9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" fillcolor="white [3201]" strokeweight=".5pt">
                      <v:textbox>
                        <w:txbxContent>
                          <w:p w14:paraId="29AE3475" w14:textId="1FCC2E0C" w:rsidR="00A7425D" w:rsidRDefault="00A742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F433F" wp14:editId="181668B1">
                                  <wp:extent cx="7934960" cy="1223364"/>
                                  <wp:effectExtent l="0" t="0" r="0" b="0"/>
                                  <wp:docPr id="99" name="Picture 99" descr="december - Wilson School Distri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cember - Wilson School Distri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4960" cy="1223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bottom w:val="none" w:sz="0" w:space="0" w:color="auto"/>
            </w:tcBorders>
          </w:tcPr>
          <w:p w14:paraId="5AA82628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F65FB4F" w14:textId="77777777" w:rsidTr="00A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698A5702" w14:textId="77777777" w:rsidR="002F6E35" w:rsidRDefault="002F6E35"/>
        </w:tc>
        <w:tc>
          <w:tcPr>
            <w:tcW w:w="94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7B38DC3D" w14:textId="4B1BEAF2" w:rsidR="002F6E35" w:rsidRDefault="002F6E35" w:rsidP="00A7425D">
            <w:pPr>
              <w:pStyle w:val="Yea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36640039" w14:textId="77777777" w:rsidTr="00A7425D">
        <w:trPr>
          <w:trHeight w:hRule="exact"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666D5F3" w14:textId="77777777" w:rsidR="002F6E35" w:rsidRPr="00420111" w:rsidRDefault="002F6E35" w:rsidP="00420111"/>
        </w:tc>
        <w:tc>
          <w:tcPr>
            <w:tcW w:w="9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22A935D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32AE71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D1C2DB0C42F4E58B7121976F403BD46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5694F5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415BC2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8C985456994748F9A262F46DBC07290C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0DF4408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69793D2550C341699E3BC20EC05A03F7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041E563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DB3D062A21654032A14E42A86A415B8A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B09D1D2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17A4F385DB154542BD2C918A0A4050E7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2C32A6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E94552BCEF44DB6A111DC95DEFEB510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43D6A7D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954EB0835E2549F082E7FF8C4293174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36263FDC" w14:textId="77777777" w:rsidTr="002F6E35">
        <w:tc>
          <w:tcPr>
            <w:tcW w:w="2054" w:type="dxa"/>
            <w:tcBorders>
              <w:bottom w:val="nil"/>
            </w:tcBorders>
          </w:tcPr>
          <w:p w14:paraId="6FEF8E1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2A8EB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42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B239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42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36725C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42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221E9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42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2FC36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CCA6C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425D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7425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742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25B37963" w14:textId="77777777" w:rsidTr="00A7425D">
        <w:trPr>
          <w:trHeight w:hRule="exact" w:val="137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6CBD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AFBF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4DD6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21A3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772E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A28EC9" w14:textId="77777777" w:rsidR="00A7425D" w:rsidRPr="009E1FAE" w:rsidRDefault="00A7425D" w:rsidP="00A7425D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604CA1F7" w14:textId="77777777" w:rsidR="00A7425D" w:rsidRPr="009E1FAE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 w:rsidRPr="009E1FAE">
              <w:rPr>
                <w:b/>
                <w:bCs/>
                <w:sz w:val="14"/>
                <w:szCs w:val="14"/>
              </w:rPr>
              <w:t>@ 9am-10am</w:t>
            </w:r>
          </w:p>
          <w:p w14:paraId="76EE5EC3" w14:textId="77777777" w:rsidR="00A7425D" w:rsidRPr="009E1FAE" w:rsidRDefault="00A7425D" w:rsidP="00A7425D">
            <w:pPr>
              <w:jc w:val="center"/>
              <w:rPr>
                <w:sz w:val="14"/>
                <w:szCs w:val="14"/>
              </w:rPr>
            </w:pPr>
          </w:p>
          <w:p w14:paraId="31B65D78" w14:textId="77777777" w:rsidR="00A7425D" w:rsidRPr="009E1FAE" w:rsidRDefault="00A7425D" w:rsidP="00A7425D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Virtual English</w:t>
            </w:r>
          </w:p>
          <w:p w14:paraId="3C2C9D89" w14:textId="77777777" w:rsidR="00A7425D" w:rsidRPr="009E1FAE" w:rsidRDefault="00A7425D" w:rsidP="00A7425D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Intermediate Class</w:t>
            </w:r>
          </w:p>
          <w:p w14:paraId="745165C9" w14:textId="16A45B8D" w:rsidR="002F6E35" w:rsidRDefault="00A7425D" w:rsidP="00A7425D">
            <w:pPr>
              <w:jc w:val="center"/>
            </w:pPr>
            <w:r w:rsidRPr="009E1FAE">
              <w:rPr>
                <w:b/>
                <w:bCs/>
                <w:color w:val="FF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BAC8BA" w14:textId="77777777" w:rsidR="002F6E35" w:rsidRDefault="002F6E35"/>
        </w:tc>
      </w:tr>
      <w:tr w:rsidR="002F6E35" w14:paraId="6C75392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44A18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7425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F4CA3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7425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FDD5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7425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F75A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7425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586C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7425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4239F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7425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B7E2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7425D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39F668E" w14:textId="77777777" w:rsidTr="00A7425D">
        <w:trPr>
          <w:trHeight w:hRule="exact" w:val="135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1E355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154A76" w14:textId="77777777" w:rsidR="00A7425D" w:rsidRPr="00A7425D" w:rsidRDefault="00A7425D" w:rsidP="00A7425D">
            <w:pPr>
              <w:jc w:val="center"/>
              <w:rPr>
                <w:b/>
                <w:bCs/>
                <w:color w:val="00B0F0"/>
                <w:sz w:val="14"/>
                <w:szCs w:val="14"/>
                <w:u w:val="single"/>
              </w:rPr>
            </w:pPr>
            <w:r w:rsidRPr="00A7425D">
              <w:rPr>
                <w:b/>
                <w:bCs/>
                <w:color w:val="00B0F0"/>
                <w:sz w:val="14"/>
                <w:szCs w:val="14"/>
                <w:u w:val="single"/>
              </w:rPr>
              <w:t>Mentoring Program</w:t>
            </w:r>
          </w:p>
          <w:p w14:paraId="52D6708D" w14:textId="77777777" w:rsidR="00A7425D" w:rsidRPr="00A7425D" w:rsidRDefault="00A7425D" w:rsidP="00A7425D">
            <w:pPr>
              <w:jc w:val="center"/>
              <w:rPr>
                <w:b/>
                <w:bCs/>
                <w:color w:val="00B0F0"/>
                <w:sz w:val="14"/>
                <w:szCs w:val="14"/>
                <w:u w:val="single"/>
              </w:rPr>
            </w:pPr>
            <w:r w:rsidRPr="00A7425D">
              <w:rPr>
                <w:b/>
                <w:bCs/>
                <w:color w:val="00B0F0"/>
                <w:sz w:val="14"/>
                <w:szCs w:val="14"/>
                <w:u w:val="single"/>
              </w:rPr>
              <w:t>8:30 am-9:00 am</w:t>
            </w:r>
          </w:p>
          <w:p w14:paraId="07A8C058" w14:textId="77777777" w:rsidR="00A7425D" w:rsidRPr="00A7425D" w:rsidRDefault="00A7425D" w:rsidP="00A7425D">
            <w:pPr>
              <w:jc w:val="center"/>
              <w:rPr>
                <w:b/>
                <w:bCs/>
                <w:color w:val="D55816" w:themeColor="accent2"/>
                <w:sz w:val="14"/>
                <w:szCs w:val="14"/>
              </w:rPr>
            </w:pPr>
            <w:r w:rsidRPr="00A7425D">
              <w:rPr>
                <w:b/>
                <w:bCs/>
                <w:color w:val="D55816" w:themeColor="accent2"/>
                <w:sz w:val="14"/>
                <w:szCs w:val="14"/>
                <w:u w:val="single"/>
              </w:rPr>
              <w:t>Health and Wellness</w:t>
            </w:r>
            <w:r w:rsidRPr="00A7425D">
              <w:rPr>
                <w:b/>
                <w:bCs/>
                <w:color w:val="D55816" w:themeColor="accent2"/>
                <w:sz w:val="14"/>
                <w:szCs w:val="14"/>
              </w:rPr>
              <w:t xml:space="preserve"> Class</w:t>
            </w:r>
          </w:p>
          <w:p w14:paraId="6FE7B1C1" w14:textId="77777777" w:rsidR="00A7425D" w:rsidRPr="00A7425D" w:rsidRDefault="00A7425D" w:rsidP="00A7425D">
            <w:pPr>
              <w:jc w:val="center"/>
              <w:rPr>
                <w:b/>
                <w:bCs/>
                <w:color w:val="D55816" w:themeColor="accent2"/>
                <w:sz w:val="14"/>
                <w:szCs w:val="14"/>
              </w:rPr>
            </w:pPr>
            <w:r w:rsidRPr="00A7425D">
              <w:rPr>
                <w:b/>
                <w:bCs/>
                <w:color w:val="D55816" w:themeColor="accent2"/>
                <w:sz w:val="14"/>
                <w:szCs w:val="14"/>
              </w:rPr>
              <w:t>@ 9:3 am – 10:30 am</w:t>
            </w:r>
          </w:p>
          <w:p w14:paraId="269B2563" w14:textId="77777777" w:rsidR="00A7425D" w:rsidRPr="00A7425D" w:rsidRDefault="00A7425D" w:rsidP="00A7425D">
            <w:pPr>
              <w:jc w:val="center"/>
              <w:rPr>
                <w:b/>
                <w:bCs/>
                <w:color w:val="002060"/>
                <w:sz w:val="14"/>
                <w:szCs w:val="14"/>
                <w:u w:val="single"/>
              </w:rPr>
            </w:pPr>
            <w:r w:rsidRPr="00A7425D">
              <w:rPr>
                <w:b/>
                <w:bCs/>
                <w:color w:val="002060"/>
                <w:sz w:val="14"/>
                <w:szCs w:val="14"/>
                <w:u w:val="single"/>
              </w:rPr>
              <w:t>Positive Parenting</w:t>
            </w:r>
          </w:p>
          <w:p w14:paraId="69F0BF24" w14:textId="28F60C93" w:rsidR="002F6E35" w:rsidRDefault="00A7425D" w:rsidP="00A7425D">
            <w:pPr>
              <w:jc w:val="center"/>
            </w:pPr>
            <w:r w:rsidRPr="00A7425D">
              <w:rPr>
                <w:b/>
                <w:bCs/>
                <w:color w:val="002060"/>
                <w:sz w:val="14"/>
                <w:szCs w:val="14"/>
              </w:rPr>
              <w:t>Class @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C663BC" w14:textId="77777777" w:rsidR="00A7425D" w:rsidRPr="002A06A2" w:rsidRDefault="00A7425D" w:rsidP="00A7425D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47ECEBE7" w14:textId="77777777" w:rsidR="00A7425D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6722D721" w14:textId="77777777" w:rsidR="00A7425D" w:rsidRPr="002A06A2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EA40181" w14:textId="77777777" w:rsidR="00A7425D" w:rsidRPr="002A06A2" w:rsidRDefault="00A7425D" w:rsidP="00A7425D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34DA76A6" w14:textId="77777777" w:rsidR="00A7425D" w:rsidRPr="002A06A2" w:rsidRDefault="00A7425D" w:rsidP="00A7425D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53E1A9EF" w14:textId="3C068E67" w:rsidR="002F6E35" w:rsidRDefault="00A7425D" w:rsidP="00A7425D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DA6543" w14:textId="77777777" w:rsidR="00324A1A" w:rsidRDefault="00324A1A" w:rsidP="00A7425D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</w:p>
          <w:p w14:paraId="2AB158F3" w14:textId="5A8EBC4B" w:rsidR="00A7425D" w:rsidRPr="002A06A2" w:rsidRDefault="00A7425D" w:rsidP="00A7425D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70AE2B08" w14:textId="77777777" w:rsidR="00A7425D" w:rsidRPr="002A06A2" w:rsidRDefault="00A7425D" w:rsidP="00A7425D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1341183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644973" w14:textId="77777777" w:rsidR="00A7425D" w:rsidRPr="00A7425D" w:rsidRDefault="00A7425D" w:rsidP="00A7425D">
            <w:pPr>
              <w:jc w:val="center"/>
              <w:rPr>
                <w:rFonts w:ascii="Corbel" w:eastAsia="MS PMincho" w:hAnsi="Corbel" w:cs="Times New Roman"/>
                <w:b/>
                <w:bCs/>
                <w:color w:val="00B050"/>
                <w:sz w:val="14"/>
                <w:szCs w:val="14"/>
                <w:u w:val="single"/>
              </w:rPr>
            </w:pPr>
            <w:r w:rsidRPr="00A7425D">
              <w:rPr>
                <w:rFonts w:ascii="Corbel" w:eastAsia="MS PMincho" w:hAnsi="Corbel" w:cs="Times New Roman"/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58628AE1" w14:textId="77777777" w:rsidR="00A7425D" w:rsidRPr="00A7425D" w:rsidRDefault="00A7425D" w:rsidP="00A7425D">
            <w:pPr>
              <w:jc w:val="center"/>
              <w:rPr>
                <w:rFonts w:ascii="Corbel" w:eastAsia="MS PMincho" w:hAnsi="Corbel" w:cs="Times New Roman"/>
                <w:b/>
                <w:bCs/>
                <w:color w:val="00B050"/>
                <w:sz w:val="14"/>
                <w:szCs w:val="14"/>
              </w:rPr>
            </w:pPr>
            <w:r w:rsidRPr="00A7425D">
              <w:rPr>
                <w:rFonts w:ascii="Corbel" w:eastAsia="MS PMincho" w:hAnsi="Corbel" w:cs="Times New Roman"/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5776CC3A" w14:textId="77777777" w:rsidR="00A7425D" w:rsidRPr="00A7425D" w:rsidRDefault="00A7425D" w:rsidP="00A7425D">
            <w:pPr>
              <w:jc w:val="center"/>
              <w:rPr>
                <w:rFonts w:ascii="Corbel" w:eastAsia="MS PMincho" w:hAnsi="Corbel" w:cs="Times New Roman"/>
                <w:b/>
                <w:bCs/>
                <w:sz w:val="14"/>
                <w:szCs w:val="14"/>
                <w:highlight w:val="yellow"/>
              </w:rPr>
            </w:pPr>
            <w:r w:rsidRPr="00A7425D">
              <w:rPr>
                <w:rFonts w:ascii="Corbel" w:eastAsia="MS PMincho" w:hAnsi="Corbel" w:cs="Times New Roman"/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0385BBE5" w14:textId="77777777" w:rsidR="00A7425D" w:rsidRPr="00A7425D" w:rsidRDefault="00A7425D" w:rsidP="00A7425D">
            <w:pPr>
              <w:jc w:val="center"/>
              <w:rPr>
                <w:rFonts w:ascii="Corbel" w:eastAsia="MS PMincho" w:hAnsi="Corbel" w:cs="Times New Roman"/>
                <w:b/>
                <w:bCs/>
                <w:sz w:val="14"/>
                <w:szCs w:val="14"/>
              </w:rPr>
            </w:pPr>
            <w:r w:rsidRPr="00A7425D">
              <w:rPr>
                <w:rFonts w:ascii="Corbel" w:eastAsia="MS PMincho" w:hAnsi="Corbel" w:cs="Times New Roman"/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3C85E61B" w14:textId="77777777" w:rsidR="00A7425D" w:rsidRPr="00A7425D" w:rsidRDefault="00A7425D" w:rsidP="00A7425D">
            <w:pPr>
              <w:jc w:val="center"/>
              <w:rPr>
                <w:rFonts w:ascii="Corbel" w:eastAsia="MS PMincho" w:hAnsi="Corbel" w:cs="Times New Roman"/>
                <w:b/>
                <w:bCs/>
                <w:sz w:val="14"/>
                <w:szCs w:val="14"/>
              </w:rPr>
            </w:pPr>
            <w:r w:rsidRPr="00A7425D">
              <w:rPr>
                <w:rFonts w:ascii="Corbel" w:eastAsia="MS PMincho" w:hAnsi="Corbel" w:cs="Times New Roman"/>
                <w:b/>
                <w:bCs/>
                <w:sz w:val="14"/>
                <w:szCs w:val="14"/>
              </w:rPr>
              <w:t>GED Support Class</w:t>
            </w:r>
          </w:p>
          <w:p w14:paraId="434A6FB0" w14:textId="77D97033" w:rsidR="002F6E35" w:rsidRDefault="00A7425D" w:rsidP="00A7425D">
            <w:pPr>
              <w:jc w:val="center"/>
            </w:pPr>
            <w:r w:rsidRPr="00A7425D">
              <w:rPr>
                <w:rFonts w:ascii="Corbel" w:eastAsia="MS PMincho" w:hAnsi="Corbel" w:cs="Times New Roman"/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91361A" w14:textId="77777777" w:rsidR="00A7425D" w:rsidRPr="009E1FAE" w:rsidRDefault="00A7425D" w:rsidP="00A7425D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0DD57C15" w14:textId="77777777" w:rsidR="00A7425D" w:rsidRPr="009E1FAE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 w:rsidRPr="009E1FAE">
              <w:rPr>
                <w:b/>
                <w:bCs/>
                <w:sz w:val="14"/>
                <w:szCs w:val="14"/>
              </w:rPr>
              <w:t>@ 9am-10am</w:t>
            </w:r>
          </w:p>
          <w:p w14:paraId="5205F630" w14:textId="77777777" w:rsidR="00A7425D" w:rsidRPr="009E1FAE" w:rsidRDefault="00A7425D" w:rsidP="00A7425D">
            <w:pPr>
              <w:jc w:val="center"/>
              <w:rPr>
                <w:sz w:val="14"/>
                <w:szCs w:val="14"/>
              </w:rPr>
            </w:pPr>
          </w:p>
          <w:p w14:paraId="49C270FE" w14:textId="77777777" w:rsidR="00A7425D" w:rsidRPr="009E1FAE" w:rsidRDefault="00A7425D" w:rsidP="00A7425D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Virtual English</w:t>
            </w:r>
          </w:p>
          <w:p w14:paraId="4375AD25" w14:textId="77777777" w:rsidR="00A7425D" w:rsidRPr="009E1FAE" w:rsidRDefault="00A7425D" w:rsidP="00A7425D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9E1FAE">
              <w:rPr>
                <w:b/>
                <w:bCs/>
                <w:color w:val="FF0000"/>
                <w:sz w:val="14"/>
                <w:szCs w:val="14"/>
                <w:u w:val="single"/>
              </w:rPr>
              <w:t>Intermediate Class</w:t>
            </w:r>
          </w:p>
          <w:p w14:paraId="19AB82E3" w14:textId="14803B5C" w:rsidR="002F6E35" w:rsidRDefault="00A7425D" w:rsidP="00A7425D">
            <w:pPr>
              <w:jc w:val="center"/>
            </w:pPr>
            <w:r w:rsidRPr="009E1FAE">
              <w:rPr>
                <w:b/>
                <w:bCs/>
                <w:color w:val="FF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C91109" w14:textId="77777777" w:rsidR="002F6E35" w:rsidRDefault="002F6E35"/>
        </w:tc>
      </w:tr>
      <w:tr w:rsidR="002F6E35" w14:paraId="5E9B58D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2E18B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425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77417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7425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16ED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7425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A563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7425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DEF8F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7425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0198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7425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3634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7425D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353B64E8" w14:textId="77777777" w:rsidTr="00A7425D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AC6AC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47BCD8" w14:textId="77777777" w:rsidR="00A7425D" w:rsidRPr="00535EE5" w:rsidRDefault="00A7425D" w:rsidP="00A7425D">
            <w:pPr>
              <w:jc w:val="center"/>
              <w:rPr>
                <w:b/>
                <w:bCs/>
                <w:color w:val="00B0F0"/>
                <w:sz w:val="14"/>
                <w:szCs w:val="14"/>
                <w:u w:val="single"/>
              </w:rPr>
            </w:pPr>
            <w:r w:rsidRPr="00535EE5">
              <w:rPr>
                <w:b/>
                <w:bCs/>
                <w:color w:val="00B0F0"/>
                <w:sz w:val="14"/>
                <w:szCs w:val="14"/>
                <w:u w:val="single"/>
              </w:rPr>
              <w:t>Mentoring Program</w:t>
            </w:r>
          </w:p>
          <w:p w14:paraId="5524940B" w14:textId="77777777" w:rsidR="00A7425D" w:rsidRPr="00535EE5" w:rsidRDefault="00A7425D" w:rsidP="00A7425D">
            <w:pPr>
              <w:jc w:val="center"/>
              <w:rPr>
                <w:b/>
                <w:bCs/>
                <w:color w:val="00B0F0"/>
                <w:sz w:val="14"/>
                <w:szCs w:val="14"/>
                <w:u w:val="single"/>
              </w:rPr>
            </w:pPr>
            <w:r w:rsidRPr="00535EE5">
              <w:rPr>
                <w:b/>
                <w:bCs/>
                <w:color w:val="00B0F0"/>
                <w:sz w:val="14"/>
                <w:szCs w:val="14"/>
                <w:u w:val="single"/>
              </w:rPr>
              <w:t>8:30 am-9:00 am</w:t>
            </w:r>
          </w:p>
          <w:p w14:paraId="77504136" w14:textId="77777777" w:rsidR="00A7425D" w:rsidRDefault="00A7425D" w:rsidP="00A7425D">
            <w:pPr>
              <w:jc w:val="center"/>
              <w:rPr>
                <w:b/>
                <w:bCs/>
                <w:color w:val="D55816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D55816" w:themeColor="accent2"/>
                <w:sz w:val="14"/>
                <w:szCs w:val="14"/>
                <w:u w:val="single"/>
              </w:rPr>
              <w:t>Health and Wellness</w:t>
            </w:r>
            <w:r w:rsidRPr="002A06A2">
              <w:rPr>
                <w:b/>
                <w:bCs/>
                <w:color w:val="D55816" w:themeColor="accent2"/>
                <w:sz w:val="14"/>
                <w:szCs w:val="14"/>
              </w:rPr>
              <w:t xml:space="preserve"> Class</w:t>
            </w:r>
          </w:p>
          <w:p w14:paraId="5CE29EF0" w14:textId="77777777" w:rsidR="00A7425D" w:rsidRPr="002A06A2" w:rsidRDefault="00A7425D" w:rsidP="00A7425D">
            <w:pPr>
              <w:jc w:val="center"/>
              <w:rPr>
                <w:b/>
                <w:bCs/>
                <w:color w:val="D55816" w:themeColor="accent2"/>
                <w:sz w:val="14"/>
                <w:szCs w:val="14"/>
              </w:rPr>
            </w:pPr>
            <w:r w:rsidRPr="002A06A2">
              <w:rPr>
                <w:b/>
                <w:bCs/>
                <w:color w:val="D55816" w:themeColor="accent2"/>
                <w:sz w:val="14"/>
                <w:szCs w:val="14"/>
              </w:rPr>
              <w:t>@ 9</w:t>
            </w:r>
            <w:r>
              <w:rPr>
                <w:b/>
                <w:bCs/>
                <w:color w:val="D55816" w:themeColor="accent2"/>
                <w:sz w:val="14"/>
                <w:szCs w:val="14"/>
              </w:rPr>
              <w:t>:3</w:t>
            </w:r>
            <w:r w:rsidRPr="002A06A2">
              <w:rPr>
                <w:b/>
                <w:bCs/>
                <w:color w:val="D55816" w:themeColor="accent2"/>
                <w:sz w:val="14"/>
                <w:szCs w:val="14"/>
              </w:rPr>
              <w:t xml:space="preserve"> am</w:t>
            </w:r>
            <w:r>
              <w:rPr>
                <w:b/>
                <w:bCs/>
                <w:color w:val="D55816" w:themeColor="accent2"/>
                <w:sz w:val="14"/>
                <w:szCs w:val="14"/>
              </w:rPr>
              <w:t xml:space="preserve"> – 10:30 am</w:t>
            </w:r>
          </w:p>
          <w:p w14:paraId="7CF853CC" w14:textId="77777777" w:rsidR="00A7425D" w:rsidRDefault="00A7425D" w:rsidP="00A7425D">
            <w:pPr>
              <w:jc w:val="center"/>
              <w:rPr>
                <w:b/>
                <w:bCs/>
                <w:color w:val="00206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2060"/>
                <w:sz w:val="14"/>
                <w:szCs w:val="14"/>
                <w:u w:val="single"/>
              </w:rPr>
              <w:t>Positive Parenting</w:t>
            </w:r>
          </w:p>
          <w:p w14:paraId="5988337F" w14:textId="5DB3A78D" w:rsidR="002F6E35" w:rsidRDefault="00A7425D" w:rsidP="00A7425D">
            <w:pPr>
              <w:jc w:val="center"/>
            </w:pPr>
            <w:r w:rsidRPr="002A06A2">
              <w:rPr>
                <w:b/>
                <w:bCs/>
                <w:color w:val="002060"/>
                <w:sz w:val="14"/>
                <w:szCs w:val="14"/>
              </w:rPr>
              <w:t>Class @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5B15CF" w14:textId="77777777" w:rsidR="00A7425D" w:rsidRPr="002A06A2" w:rsidRDefault="00A7425D" w:rsidP="00A7425D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sz w:val="14"/>
                <w:szCs w:val="14"/>
                <w:u w:val="single"/>
              </w:rPr>
              <w:t>Beginners English Class</w:t>
            </w:r>
          </w:p>
          <w:p w14:paraId="0D60745A" w14:textId="77777777" w:rsidR="00A7425D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</w:rPr>
              <w:t>@ 9am-10am</w:t>
            </w:r>
          </w:p>
          <w:p w14:paraId="485C657B" w14:textId="77777777" w:rsidR="00A7425D" w:rsidRPr="002A06A2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BADEFC9" w14:textId="77777777" w:rsidR="00A7425D" w:rsidRPr="002A06A2" w:rsidRDefault="00A7425D" w:rsidP="00A7425D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Virtual English</w:t>
            </w:r>
          </w:p>
          <w:p w14:paraId="7AD4AC29" w14:textId="77777777" w:rsidR="00A7425D" w:rsidRPr="002A06A2" w:rsidRDefault="00A7425D" w:rsidP="00A7425D">
            <w:pPr>
              <w:jc w:val="center"/>
              <w:rPr>
                <w:b/>
                <w:bCs/>
                <w:color w:val="C0000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C00000"/>
                <w:sz w:val="14"/>
                <w:szCs w:val="14"/>
                <w:u w:val="single"/>
              </w:rPr>
              <w:t>Intermediate Class</w:t>
            </w:r>
          </w:p>
          <w:p w14:paraId="592C709E" w14:textId="4BDD9F4C" w:rsidR="002F6E35" w:rsidRDefault="00A7425D" w:rsidP="00A7425D">
            <w:pPr>
              <w:jc w:val="center"/>
            </w:pPr>
            <w:r w:rsidRPr="002A06A2">
              <w:rPr>
                <w:b/>
                <w:bCs/>
                <w:color w:val="C00000"/>
                <w:sz w:val="14"/>
                <w:szCs w:val="14"/>
              </w:rPr>
              <w:t>1Pm – 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FF7D25" w14:textId="77777777" w:rsidR="00324A1A" w:rsidRDefault="00324A1A" w:rsidP="00A7425D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</w:p>
          <w:p w14:paraId="50B01D47" w14:textId="456B7F4D" w:rsidR="00A7425D" w:rsidRPr="002A06A2" w:rsidRDefault="00A7425D" w:rsidP="00A7425D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  <w:u w:val="single"/>
              </w:rPr>
              <w:t>Virtual Literacy class</w:t>
            </w:r>
          </w:p>
          <w:p w14:paraId="0F6014F2" w14:textId="77777777" w:rsidR="00A7425D" w:rsidRPr="002A06A2" w:rsidRDefault="00A7425D" w:rsidP="00A7425D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2A06A2">
              <w:rPr>
                <w:b/>
                <w:bCs/>
                <w:color w:val="7030A0"/>
                <w:sz w:val="14"/>
                <w:szCs w:val="14"/>
              </w:rPr>
              <w:t>1pm- 2pm</w:t>
            </w:r>
          </w:p>
          <w:p w14:paraId="18E943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A22B9" w14:textId="77777777" w:rsidR="00A7425D" w:rsidRPr="002A06A2" w:rsidRDefault="00A7425D" w:rsidP="00A7425D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  <w:u w:val="single"/>
              </w:rPr>
              <w:t>Technology Class</w:t>
            </w:r>
          </w:p>
          <w:p w14:paraId="7302D49E" w14:textId="77777777" w:rsidR="00A7425D" w:rsidRPr="002A06A2" w:rsidRDefault="00A7425D" w:rsidP="00A7425D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2A06A2">
              <w:rPr>
                <w:b/>
                <w:bCs/>
                <w:color w:val="00B050"/>
                <w:sz w:val="14"/>
                <w:szCs w:val="14"/>
              </w:rPr>
              <w:t>9am- 10am</w:t>
            </w:r>
          </w:p>
          <w:p w14:paraId="4EA3A131" w14:textId="77777777" w:rsidR="00A7425D" w:rsidRPr="002A06A2" w:rsidRDefault="00A7425D" w:rsidP="00A7425D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Volunteer</w:t>
            </w:r>
          </w:p>
          <w:p w14:paraId="766BAEF0" w14:textId="77777777" w:rsidR="00A7425D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 w:rsidRPr="002A06A2">
              <w:rPr>
                <w:b/>
                <w:bCs/>
                <w:sz w:val="14"/>
                <w:szCs w:val="14"/>
                <w:highlight w:val="yellow"/>
              </w:rPr>
              <w:t>@ 10am- 12pm</w:t>
            </w:r>
          </w:p>
          <w:p w14:paraId="1C231ABC" w14:textId="77777777" w:rsidR="00A7425D" w:rsidRDefault="00A7425D" w:rsidP="00A7425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GED Support Class</w:t>
            </w:r>
          </w:p>
          <w:p w14:paraId="47C7BC03" w14:textId="09C5675B" w:rsidR="002F6E35" w:rsidRDefault="00A7425D" w:rsidP="00A7425D">
            <w:pPr>
              <w:jc w:val="center"/>
            </w:pPr>
            <w:r>
              <w:rPr>
                <w:b/>
                <w:bCs/>
                <w:sz w:val="14"/>
                <w:szCs w:val="14"/>
              </w:rPr>
              <w:t>1pm- 2:pm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848D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28686F" w14:textId="77777777" w:rsidR="002F6E35" w:rsidRDefault="002F6E35"/>
        </w:tc>
      </w:tr>
      <w:tr w:rsidR="002F6E35" w14:paraId="490258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29AF86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7425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38D61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7425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79490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7425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F37F3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7425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651E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7425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3CD3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7425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97EA3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7425D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4C8575CA" w14:textId="77777777" w:rsidTr="00A7425D">
        <w:trPr>
          <w:trHeight w:hRule="exact" w:val="61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09B003" w14:textId="338C78DE" w:rsidR="002F6E35" w:rsidRDefault="00A742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5B2AB" wp14:editId="3522A857">
                      <wp:simplePos x="0" y="0"/>
                      <wp:positionH relativeFrom="column">
                        <wp:posOffset>89249</wp:posOffset>
                      </wp:positionH>
                      <wp:positionV relativeFrom="paragraph">
                        <wp:posOffset>234468</wp:posOffset>
                      </wp:positionV>
                      <wp:extent cx="2837793" cy="882694"/>
                      <wp:effectExtent l="0" t="0" r="127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7793" cy="8826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AE79B3" w14:textId="18B7D71D" w:rsidR="00A7425D" w:rsidRDefault="00A742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C4413C" wp14:editId="5F9BA040">
                                        <wp:extent cx="2774731" cy="788035"/>
                                        <wp:effectExtent l="0" t="0" r="6985" b="0"/>
                                        <wp:docPr id="7" name="Picture 7" descr="31 Free Christmas Present Bow Banner Stock - Christmas Clip Art Png  Transparent PNG - 6172x2396 - Free Download on Nice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1 Free Christmas Present Bow Banner Stock - Christmas Clip Art Png  Transparent PNG - 6172x2396 - Free Download on Nice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63419" cy="813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5B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7.05pt;margin-top:18.45pt;width:223.4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" fillcolor="white [3201]" stroked="f" strokeweight=".5pt">
                      <v:textbox>
                        <w:txbxContent>
                          <w:p w14:paraId="54AE79B3" w14:textId="18B7D71D" w:rsidR="00A7425D" w:rsidRDefault="00A742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4413C" wp14:editId="5F9BA040">
                                  <wp:extent cx="2774731" cy="788035"/>
                                  <wp:effectExtent l="0" t="0" r="6985" b="0"/>
                                  <wp:docPr id="7" name="Picture 7" descr="31 Free Christmas Present Bow Banner Stock - Christmas Clip Art Png  Transparent PNG - 6172x2396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1 Free Christmas Present Bow Banner Stock - Christmas Clip Art Png  Transparent PNG - 6172x2396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419" cy="813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B265EA" w14:textId="2FD0CDE9" w:rsidR="002F6E35" w:rsidRDefault="00A742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81EC3" wp14:editId="254B542B">
                      <wp:simplePos x="0" y="0"/>
                      <wp:positionH relativeFrom="column">
                        <wp:posOffset>1758753</wp:posOffset>
                      </wp:positionH>
                      <wp:positionV relativeFrom="paragraph">
                        <wp:posOffset>129365</wp:posOffset>
                      </wp:positionV>
                      <wp:extent cx="3310759" cy="1019503"/>
                      <wp:effectExtent l="0" t="0" r="444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0759" cy="1019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4AA2E" w14:textId="77777777" w:rsidR="00A7425D" w:rsidRPr="00A7425D" w:rsidRDefault="00A7425D" w:rsidP="00A7425D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A7425D"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  <w:t>Winter Break</w:t>
                                  </w:r>
                                </w:p>
                                <w:p w14:paraId="4B2277A5" w14:textId="77777777" w:rsidR="00A7425D" w:rsidRDefault="00A742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781EC3" id="Text Box 1" o:spid="_x0000_s1028" type="#_x0000_t202" style="position:absolute;margin-left:138.5pt;margin-top:10.2pt;width:260.7pt;height:8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" fillcolor="white [3201]" stroked="f" strokeweight=".5pt">
                      <v:textbox>
                        <w:txbxContent>
                          <w:p w14:paraId="45B4AA2E" w14:textId="77777777" w:rsidR="00A7425D" w:rsidRPr="00A7425D" w:rsidRDefault="00A7425D" w:rsidP="00A7425D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7425D">
                              <w:rPr>
                                <w:rFonts w:ascii="Blackadder ITC" w:hAnsi="Blackadder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Winter Break</w:t>
                            </w:r>
                          </w:p>
                          <w:p w14:paraId="4B2277A5" w14:textId="77777777" w:rsidR="00A7425D" w:rsidRDefault="00A742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FCA18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CE1B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088EF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609E3F" w14:textId="0C94F918" w:rsidR="002F6E35" w:rsidRDefault="00A742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4BF3F" wp14:editId="772E86D0">
                      <wp:simplePos x="0" y="0"/>
                      <wp:positionH relativeFrom="column">
                        <wp:posOffset>-76616</wp:posOffset>
                      </wp:positionH>
                      <wp:positionV relativeFrom="paragraph">
                        <wp:posOffset>265998</wp:posOffset>
                      </wp:positionV>
                      <wp:extent cx="2531854" cy="882541"/>
                      <wp:effectExtent l="0" t="0" r="190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1854" cy="882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49EC61" w14:textId="1AB4648F" w:rsidR="00A7425D" w:rsidRDefault="00F601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26EFC" wp14:editId="3A7F0DEC">
                                        <wp:extent cx="2340617" cy="756504"/>
                                        <wp:effectExtent l="0" t="0" r="2540" b="5715"/>
                                        <wp:docPr id="6" name="Picture 6" descr="31 Free Christmas Present Bow Banner Stock - Christmas Clip Art Png  Transparent PNG - 6172x2396 - Free Download on Nice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1 Free Christmas Present Bow Banner Stock - Christmas Clip Art Png  Transparent PNG - 6172x2396 - Free Download on Nice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9933" cy="759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4BF3F" id="Text Box 3" o:spid="_x0000_s1029" type="#_x0000_t202" style="position:absolute;margin-left:-6.05pt;margin-top:20.95pt;width:199.3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" fillcolor="white [3201]" stroked="f" strokeweight=".5pt">
                      <v:textbox>
                        <w:txbxContent>
                          <w:p w14:paraId="3E49EC61" w14:textId="1AB4648F" w:rsidR="00A7425D" w:rsidRDefault="00F601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26EFC" wp14:editId="3A7F0DEC">
                                  <wp:extent cx="2340617" cy="756504"/>
                                  <wp:effectExtent l="0" t="0" r="2540" b="5715"/>
                                  <wp:docPr id="6" name="Picture 6" descr="31 Free Christmas Present Bow Banner Stock - Christmas Clip Art Png  Transparent PNG - 6172x2396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1 Free Christmas Present Bow Banner Stock - Christmas Clip Art Png  Transparent PNG - 6172x2396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933" cy="75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A3C9E6" w14:textId="77777777" w:rsidR="002F6E35" w:rsidRDefault="002F6E35"/>
        </w:tc>
      </w:tr>
      <w:tr w:rsidR="002F6E35" w14:paraId="32F46F3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7049C2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42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42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42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E8435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742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742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742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6D188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742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742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742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52F9C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742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742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742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449E4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742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742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742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7A08D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742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742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742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B175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42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742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742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59A2FC8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65C273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58525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5B92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230DE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D8A1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3CAE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4BD7CF" w14:textId="77777777" w:rsidR="002F6E35" w:rsidRDefault="002F6E35"/>
        </w:tc>
      </w:tr>
      <w:tr w:rsidR="002F6E35" w14:paraId="1E96EB6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BDFF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42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742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742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425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A7425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EDE71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42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42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42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C8447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F83A1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DA480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0AC2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C960E4" w14:textId="77777777" w:rsidR="002F6E35" w:rsidRDefault="002F6E35">
            <w:pPr>
              <w:pStyle w:val="Dates"/>
            </w:pPr>
          </w:p>
        </w:tc>
      </w:tr>
      <w:tr w:rsidR="002F6E35" w14:paraId="4B69DC88" w14:textId="77777777" w:rsidTr="002F6E35">
        <w:trPr>
          <w:trHeight w:hRule="exact" w:val="907"/>
        </w:trPr>
        <w:tc>
          <w:tcPr>
            <w:tcW w:w="2054" w:type="dxa"/>
          </w:tcPr>
          <w:p w14:paraId="1ED21129" w14:textId="77777777" w:rsidR="002F6E35" w:rsidRDefault="002F6E35"/>
        </w:tc>
        <w:tc>
          <w:tcPr>
            <w:tcW w:w="2055" w:type="dxa"/>
          </w:tcPr>
          <w:p w14:paraId="7BE90897" w14:textId="77777777" w:rsidR="002F6E35" w:rsidRDefault="002F6E35"/>
        </w:tc>
        <w:tc>
          <w:tcPr>
            <w:tcW w:w="2055" w:type="dxa"/>
          </w:tcPr>
          <w:p w14:paraId="35FB79A0" w14:textId="77777777" w:rsidR="002F6E35" w:rsidRDefault="002F6E35"/>
        </w:tc>
        <w:tc>
          <w:tcPr>
            <w:tcW w:w="2055" w:type="dxa"/>
          </w:tcPr>
          <w:p w14:paraId="0B75B0D7" w14:textId="77777777" w:rsidR="002F6E35" w:rsidRDefault="002F6E35"/>
        </w:tc>
        <w:tc>
          <w:tcPr>
            <w:tcW w:w="2055" w:type="dxa"/>
          </w:tcPr>
          <w:p w14:paraId="3D0DE70C" w14:textId="77777777" w:rsidR="002F6E35" w:rsidRDefault="002F6E35"/>
        </w:tc>
        <w:tc>
          <w:tcPr>
            <w:tcW w:w="2055" w:type="dxa"/>
          </w:tcPr>
          <w:p w14:paraId="59658103" w14:textId="77777777" w:rsidR="002F6E35" w:rsidRDefault="002F6E35"/>
        </w:tc>
        <w:tc>
          <w:tcPr>
            <w:tcW w:w="2055" w:type="dxa"/>
          </w:tcPr>
          <w:p w14:paraId="26133F23" w14:textId="77777777" w:rsidR="002F6E35" w:rsidRDefault="002F6E35"/>
        </w:tc>
      </w:tr>
    </w:tbl>
    <w:p w14:paraId="373E3DCD" w14:textId="77777777" w:rsidR="002F6E35" w:rsidRDefault="002F6E35"/>
    <w:sectPr w:rsidR="002F6E35" w:rsidSect="00956D84">
      <w:pgSz w:w="15840" w:h="12240" w:orient="landscape"/>
      <w:pgMar w:top="720" w:right="720" w:bottom="720" w:left="72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54E3" w14:textId="77777777" w:rsidR="005E0F92" w:rsidRDefault="005E0F92">
      <w:pPr>
        <w:spacing w:before="0" w:after="0"/>
      </w:pPr>
      <w:r>
        <w:separator/>
      </w:r>
    </w:p>
  </w:endnote>
  <w:endnote w:type="continuationSeparator" w:id="0">
    <w:p w14:paraId="3163EE60" w14:textId="77777777" w:rsidR="005E0F92" w:rsidRDefault="005E0F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F681" w14:textId="77777777" w:rsidR="005E0F92" w:rsidRDefault="005E0F92">
      <w:pPr>
        <w:spacing w:before="0" w:after="0"/>
      </w:pPr>
      <w:r>
        <w:separator/>
      </w:r>
    </w:p>
  </w:footnote>
  <w:footnote w:type="continuationSeparator" w:id="0">
    <w:p w14:paraId="7C15FE06" w14:textId="77777777" w:rsidR="005E0F92" w:rsidRDefault="005E0F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8881135">
    <w:abstractNumId w:val="9"/>
  </w:num>
  <w:num w:numId="2" w16cid:durableId="2085687720">
    <w:abstractNumId w:val="7"/>
  </w:num>
  <w:num w:numId="3" w16cid:durableId="532813952">
    <w:abstractNumId w:val="6"/>
  </w:num>
  <w:num w:numId="4" w16cid:durableId="4332199">
    <w:abstractNumId w:val="5"/>
  </w:num>
  <w:num w:numId="5" w16cid:durableId="971130362">
    <w:abstractNumId w:val="4"/>
  </w:num>
  <w:num w:numId="6" w16cid:durableId="1038508299">
    <w:abstractNumId w:val="8"/>
  </w:num>
  <w:num w:numId="7" w16cid:durableId="1140922170">
    <w:abstractNumId w:val="3"/>
  </w:num>
  <w:num w:numId="8" w16cid:durableId="1929386941">
    <w:abstractNumId w:val="2"/>
  </w:num>
  <w:num w:numId="9" w16cid:durableId="635258687">
    <w:abstractNumId w:val="1"/>
  </w:num>
  <w:num w:numId="10" w16cid:durableId="171920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A7425D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24A1A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E0F92"/>
    <w:rsid w:val="007564A4"/>
    <w:rsid w:val="007777B1"/>
    <w:rsid w:val="007A49F2"/>
    <w:rsid w:val="00874C9A"/>
    <w:rsid w:val="008F7739"/>
    <w:rsid w:val="009035F5"/>
    <w:rsid w:val="00944085"/>
    <w:rsid w:val="00946A27"/>
    <w:rsid w:val="00956D84"/>
    <w:rsid w:val="009A0FFF"/>
    <w:rsid w:val="00A4654E"/>
    <w:rsid w:val="00A73BBF"/>
    <w:rsid w:val="00A7425D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6017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78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5D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Lopez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C2DB0C42F4E58B7121976F403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6485-620B-4553-9BD0-59743DEBFE66}"/>
      </w:docPartPr>
      <w:docPartBody>
        <w:p w:rsidR="00A010A8" w:rsidRDefault="00000000">
          <w:pPr>
            <w:pStyle w:val="0D1C2DB0C42F4E58B7121976F403BD46"/>
          </w:pPr>
          <w:r>
            <w:t>Sunday</w:t>
          </w:r>
        </w:p>
      </w:docPartBody>
    </w:docPart>
    <w:docPart>
      <w:docPartPr>
        <w:name w:val="8C985456994748F9A262F46DBC07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7BE1-2E32-45A9-B162-D1D8042AA084}"/>
      </w:docPartPr>
      <w:docPartBody>
        <w:p w:rsidR="00A010A8" w:rsidRDefault="00000000">
          <w:pPr>
            <w:pStyle w:val="8C985456994748F9A262F46DBC07290C"/>
          </w:pPr>
          <w:r>
            <w:t>Monday</w:t>
          </w:r>
        </w:p>
      </w:docPartBody>
    </w:docPart>
    <w:docPart>
      <w:docPartPr>
        <w:name w:val="69793D2550C341699E3BC20EC05A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907-1505-4514-B627-0822A2098993}"/>
      </w:docPartPr>
      <w:docPartBody>
        <w:p w:rsidR="00A010A8" w:rsidRDefault="00000000">
          <w:pPr>
            <w:pStyle w:val="69793D2550C341699E3BC20EC05A03F7"/>
          </w:pPr>
          <w:r>
            <w:t>Tuesday</w:t>
          </w:r>
        </w:p>
      </w:docPartBody>
    </w:docPart>
    <w:docPart>
      <w:docPartPr>
        <w:name w:val="DB3D062A21654032A14E42A86A415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B7B6-07F8-4A9A-A04A-ABDE20A47E99}"/>
      </w:docPartPr>
      <w:docPartBody>
        <w:p w:rsidR="00A010A8" w:rsidRDefault="00000000">
          <w:pPr>
            <w:pStyle w:val="DB3D062A21654032A14E42A86A415B8A"/>
          </w:pPr>
          <w:r>
            <w:t>Wednesday</w:t>
          </w:r>
        </w:p>
      </w:docPartBody>
    </w:docPart>
    <w:docPart>
      <w:docPartPr>
        <w:name w:val="17A4F385DB154542BD2C918A0A40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A6CA-E4CD-4004-A450-32093F488754}"/>
      </w:docPartPr>
      <w:docPartBody>
        <w:p w:rsidR="00A010A8" w:rsidRDefault="00000000">
          <w:pPr>
            <w:pStyle w:val="17A4F385DB154542BD2C918A0A4050E7"/>
          </w:pPr>
          <w:r>
            <w:t>Thursday</w:t>
          </w:r>
        </w:p>
      </w:docPartBody>
    </w:docPart>
    <w:docPart>
      <w:docPartPr>
        <w:name w:val="3E94552BCEF44DB6A111DC95DEFE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C8AF-95FC-4969-8DE9-E8D69D271139}"/>
      </w:docPartPr>
      <w:docPartBody>
        <w:p w:rsidR="00A010A8" w:rsidRDefault="00000000">
          <w:pPr>
            <w:pStyle w:val="3E94552BCEF44DB6A111DC95DEFEB510"/>
          </w:pPr>
          <w:r>
            <w:t>Friday</w:t>
          </w:r>
        </w:p>
      </w:docPartBody>
    </w:docPart>
    <w:docPart>
      <w:docPartPr>
        <w:name w:val="954EB0835E2549F082E7FF8C4293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5A2D-61C9-4AE7-917D-9895ADA5C987}"/>
      </w:docPartPr>
      <w:docPartBody>
        <w:p w:rsidR="00A010A8" w:rsidRDefault="00000000">
          <w:pPr>
            <w:pStyle w:val="954EB0835E2549F082E7FF8C4293174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8"/>
    <w:rsid w:val="00A010A8"/>
    <w:rsid w:val="00C5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C2DB0C42F4E58B7121976F403BD46">
    <w:name w:val="0D1C2DB0C42F4E58B7121976F403BD46"/>
  </w:style>
  <w:style w:type="paragraph" w:customStyle="1" w:styleId="8C985456994748F9A262F46DBC07290C">
    <w:name w:val="8C985456994748F9A262F46DBC07290C"/>
  </w:style>
  <w:style w:type="paragraph" w:customStyle="1" w:styleId="69793D2550C341699E3BC20EC05A03F7">
    <w:name w:val="69793D2550C341699E3BC20EC05A03F7"/>
  </w:style>
  <w:style w:type="paragraph" w:customStyle="1" w:styleId="DB3D062A21654032A14E42A86A415B8A">
    <w:name w:val="DB3D062A21654032A14E42A86A415B8A"/>
  </w:style>
  <w:style w:type="paragraph" w:customStyle="1" w:styleId="17A4F385DB154542BD2C918A0A4050E7">
    <w:name w:val="17A4F385DB154542BD2C918A0A4050E7"/>
  </w:style>
  <w:style w:type="paragraph" w:customStyle="1" w:styleId="3E94552BCEF44DB6A111DC95DEFEB510">
    <w:name w:val="3E94552BCEF44DB6A111DC95DEFEB510"/>
  </w:style>
  <w:style w:type="paragraph" w:customStyle="1" w:styleId="954EB0835E2549F082E7FF8C42931744">
    <w:name w:val="954EB0835E2549F082E7FF8C42931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2023-11-13T17:03:00Z</dcterms:created>
  <dcterms:modified xsi:type="dcterms:W3CDTF">2023-11-13T17:34:00Z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